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D598" w14:textId="77777777" w:rsidR="000D73C2" w:rsidRPr="00B91CFD" w:rsidRDefault="000D73C2" w:rsidP="000D73C2">
      <w:pPr>
        <w:tabs>
          <w:tab w:val="left" w:pos="1985"/>
        </w:tabs>
        <w:spacing w:before="240"/>
        <w:jc w:val="center"/>
        <w:rPr>
          <w:b/>
          <w:szCs w:val="32"/>
          <w:u w:val="single"/>
        </w:rPr>
      </w:pPr>
      <w:r w:rsidRPr="00B91CFD">
        <w:rPr>
          <w:b/>
          <w:sz w:val="48"/>
          <w:szCs w:val="48"/>
        </w:rPr>
        <w:t>AGENDA</w:t>
      </w:r>
    </w:p>
    <w:p w14:paraId="1A58F21A" w14:textId="5985B3D0" w:rsidR="000D73C2" w:rsidRPr="00777F22" w:rsidRDefault="000D73C2" w:rsidP="000D73C2">
      <w:pPr>
        <w:tabs>
          <w:tab w:val="left" w:pos="1985"/>
        </w:tabs>
        <w:jc w:val="center"/>
        <w:rPr>
          <w:b/>
          <w:sz w:val="48"/>
          <w:szCs w:val="48"/>
        </w:rPr>
      </w:pPr>
      <w:r w:rsidRPr="00777F22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25</w:t>
      </w:r>
      <w:r w:rsidRPr="00777F22">
        <w:rPr>
          <w:b/>
          <w:sz w:val="48"/>
          <w:szCs w:val="48"/>
        </w:rPr>
        <w:t xml:space="preserve"> A</w:t>
      </w:r>
      <w:r>
        <w:rPr>
          <w:b/>
          <w:sz w:val="48"/>
          <w:szCs w:val="48"/>
        </w:rPr>
        <w:t xml:space="preserve">nnual </w:t>
      </w:r>
      <w:r w:rsidRPr="00777F22">
        <w:rPr>
          <w:b/>
          <w:sz w:val="48"/>
          <w:szCs w:val="48"/>
        </w:rPr>
        <w:t>G</w:t>
      </w:r>
      <w:r>
        <w:rPr>
          <w:b/>
          <w:sz w:val="48"/>
          <w:szCs w:val="48"/>
        </w:rPr>
        <w:t xml:space="preserve">eneral </w:t>
      </w:r>
      <w:r w:rsidRPr="00777F22">
        <w:rPr>
          <w:b/>
          <w:sz w:val="48"/>
          <w:szCs w:val="48"/>
        </w:rPr>
        <w:t>M</w:t>
      </w:r>
      <w:r>
        <w:rPr>
          <w:b/>
          <w:sz w:val="48"/>
          <w:szCs w:val="48"/>
        </w:rPr>
        <w:t>eeting</w:t>
      </w:r>
    </w:p>
    <w:p w14:paraId="614C86AA" w14:textId="2852F929" w:rsidR="000D73C2" w:rsidRDefault="000D73C2" w:rsidP="000D73C2">
      <w:pPr>
        <w:tabs>
          <w:tab w:val="left" w:pos="198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TUESDAY 18 MARCH</w:t>
      </w:r>
      <w:r w:rsidRPr="00777F2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2025 </w:t>
      </w:r>
      <w:r w:rsidRPr="00777F22">
        <w:rPr>
          <w:b/>
          <w:sz w:val="48"/>
          <w:szCs w:val="48"/>
        </w:rPr>
        <w:t xml:space="preserve">@ </w:t>
      </w:r>
      <w:r>
        <w:rPr>
          <w:b/>
          <w:sz w:val="48"/>
          <w:szCs w:val="48"/>
        </w:rPr>
        <w:t>18.30</w:t>
      </w:r>
    </w:p>
    <w:p w14:paraId="4FD722F0" w14:textId="77777777" w:rsidR="000D73C2" w:rsidRDefault="000D73C2" w:rsidP="000D73C2">
      <w:pPr>
        <w:tabs>
          <w:tab w:val="left" w:pos="1985"/>
        </w:tabs>
        <w:spacing w:before="240"/>
        <w:rPr>
          <w:b/>
          <w:szCs w:val="32"/>
        </w:rPr>
      </w:pPr>
    </w:p>
    <w:p w14:paraId="0B6442B5" w14:textId="77777777" w:rsidR="000D73C2" w:rsidRDefault="000D73C2" w:rsidP="000D73C2">
      <w:pPr>
        <w:tabs>
          <w:tab w:val="left" w:pos="1985"/>
        </w:tabs>
        <w:spacing w:before="240"/>
        <w:rPr>
          <w:b/>
          <w:szCs w:val="32"/>
        </w:rPr>
      </w:pPr>
      <w:r w:rsidRPr="0030070A">
        <w:rPr>
          <w:b/>
          <w:szCs w:val="32"/>
        </w:rPr>
        <w:t>18H00:</w:t>
      </w:r>
      <w:r>
        <w:rPr>
          <w:b/>
          <w:szCs w:val="32"/>
        </w:rPr>
        <w:t xml:space="preserve"> WELCOME</w:t>
      </w:r>
    </w:p>
    <w:p w14:paraId="205FD45A" w14:textId="77777777" w:rsidR="000D73C2" w:rsidRDefault="000D73C2" w:rsidP="000D73C2">
      <w:pPr>
        <w:tabs>
          <w:tab w:val="left" w:pos="1985"/>
        </w:tabs>
        <w:spacing w:before="240"/>
        <w:rPr>
          <w:b/>
          <w:szCs w:val="32"/>
        </w:rPr>
      </w:pPr>
      <w:r w:rsidRPr="0030070A">
        <w:rPr>
          <w:b/>
          <w:szCs w:val="32"/>
        </w:rPr>
        <w:t>18H30:</w:t>
      </w:r>
      <w:r>
        <w:rPr>
          <w:b/>
          <w:szCs w:val="32"/>
        </w:rPr>
        <w:t xml:space="preserve"> ANNUAL GENERAL MEETING</w:t>
      </w:r>
    </w:p>
    <w:p w14:paraId="176235D3" w14:textId="279F067B" w:rsidR="000D73C2" w:rsidRDefault="000D73C2" w:rsidP="000D73C2">
      <w:pPr>
        <w:pStyle w:val="ListParagraph"/>
        <w:numPr>
          <w:ilvl w:val="0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 xml:space="preserve">Welcome by the </w:t>
      </w:r>
      <w:r w:rsidR="009C0D44">
        <w:rPr>
          <w:szCs w:val="52"/>
        </w:rPr>
        <w:t>Co-</w:t>
      </w:r>
      <w:r>
        <w:rPr>
          <w:szCs w:val="52"/>
        </w:rPr>
        <w:t>Presidents</w:t>
      </w:r>
    </w:p>
    <w:p w14:paraId="2DB78AD0" w14:textId="77777777" w:rsidR="000D73C2" w:rsidRDefault="000D73C2" w:rsidP="000D73C2">
      <w:pPr>
        <w:pStyle w:val="ListParagraph"/>
        <w:numPr>
          <w:ilvl w:val="1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>Koen Rombouts in Johannesburg</w:t>
      </w:r>
    </w:p>
    <w:p w14:paraId="75551903" w14:textId="77777777" w:rsidR="000D73C2" w:rsidRDefault="000D73C2" w:rsidP="000D73C2">
      <w:pPr>
        <w:pStyle w:val="ListParagraph"/>
        <w:numPr>
          <w:ilvl w:val="1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>Yves Roels in Cape Town</w:t>
      </w:r>
    </w:p>
    <w:p w14:paraId="5CAD84EB" w14:textId="77777777" w:rsidR="000D73C2" w:rsidRDefault="000D73C2" w:rsidP="000D73C2">
      <w:pPr>
        <w:pStyle w:val="ListParagraph"/>
        <w:numPr>
          <w:ilvl w:val="0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>Attendance, Quorum and Approval of the Agenda</w:t>
      </w:r>
    </w:p>
    <w:p w14:paraId="07D11CE4" w14:textId="533A1818" w:rsidR="000D73C2" w:rsidRDefault="000D73C2" w:rsidP="000D73C2">
      <w:pPr>
        <w:pStyle w:val="ListParagraph"/>
        <w:numPr>
          <w:ilvl w:val="0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>Approval of 202</w:t>
      </w:r>
      <w:r w:rsidR="004B7014">
        <w:rPr>
          <w:szCs w:val="52"/>
        </w:rPr>
        <w:t>4</w:t>
      </w:r>
      <w:r>
        <w:rPr>
          <w:szCs w:val="52"/>
        </w:rPr>
        <w:t xml:space="preserve"> AGM minutes</w:t>
      </w:r>
    </w:p>
    <w:p w14:paraId="7C4E116B" w14:textId="294F2D74" w:rsidR="000D73C2" w:rsidRDefault="000D73C2" w:rsidP="000D73C2">
      <w:pPr>
        <w:pStyle w:val="ListParagraph"/>
        <w:numPr>
          <w:ilvl w:val="0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>Reporting on the</w:t>
      </w:r>
      <w:r w:rsidRPr="00777F22">
        <w:rPr>
          <w:szCs w:val="52"/>
        </w:rPr>
        <w:t xml:space="preserve"> </w:t>
      </w:r>
      <w:r>
        <w:rPr>
          <w:szCs w:val="52"/>
        </w:rPr>
        <w:t>202</w:t>
      </w:r>
      <w:r w:rsidR="004B7014">
        <w:rPr>
          <w:szCs w:val="52"/>
        </w:rPr>
        <w:t>4</w:t>
      </w:r>
      <w:r w:rsidRPr="00777F22">
        <w:rPr>
          <w:szCs w:val="52"/>
        </w:rPr>
        <w:t xml:space="preserve"> </w:t>
      </w:r>
      <w:r>
        <w:rPr>
          <w:szCs w:val="52"/>
        </w:rPr>
        <w:t>activities</w:t>
      </w:r>
    </w:p>
    <w:p w14:paraId="59FF37B8" w14:textId="77777777" w:rsidR="000D73C2" w:rsidRPr="00777F22" w:rsidRDefault="000D73C2" w:rsidP="000D73C2">
      <w:pPr>
        <w:pStyle w:val="ListParagraph"/>
        <w:numPr>
          <w:ilvl w:val="1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>Vote of approval</w:t>
      </w:r>
    </w:p>
    <w:p w14:paraId="50BA866E" w14:textId="60ACF084" w:rsidR="004B1B9B" w:rsidRDefault="000D73C2" w:rsidP="004B1B9B">
      <w:pPr>
        <w:pStyle w:val="ListParagraph"/>
        <w:numPr>
          <w:ilvl w:val="0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>Reporting on the 202</w:t>
      </w:r>
      <w:r w:rsidR="004B7014">
        <w:rPr>
          <w:szCs w:val="52"/>
        </w:rPr>
        <w:t>4</w:t>
      </w:r>
      <w:r>
        <w:rPr>
          <w:szCs w:val="52"/>
        </w:rPr>
        <w:t xml:space="preserve"> finances by the Treasurer</w:t>
      </w:r>
      <w:r w:rsidR="004E5893">
        <w:rPr>
          <w:szCs w:val="52"/>
        </w:rPr>
        <w:t xml:space="preserve"> and A</w:t>
      </w:r>
      <w:r w:rsidR="004B1B9B">
        <w:rPr>
          <w:szCs w:val="52"/>
        </w:rPr>
        <w:t>ppointment of Auditor</w:t>
      </w:r>
    </w:p>
    <w:p w14:paraId="1B5F0242" w14:textId="77777777" w:rsidR="000D73C2" w:rsidRDefault="000D73C2" w:rsidP="000D73C2">
      <w:pPr>
        <w:pStyle w:val="ListParagraph"/>
        <w:numPr>
          <w:ilvl w:val="1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>Vote of approval</w:t>
      </w:r>
    </w:p>
    <w:p w14:paraId="716FEB87" w14:textId="02A6C8FE" w:rsidR="000D73C2" w:rsidRDefault="000D73C2" w:rsidP="000D73C2">
      <w:pPr>
        <w:pStyle w:val="ListParagraph"/>
        <w:numPr>
          <w:ilvl w:val="0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 xml:space="preserve">Outgoing and incoming </w:t>
      </w:r>
      <w:r w:rsidR="009C0D44">
        <w:rPr>
          <w:szCs w:val="52"/>
        </w:rPr>
        <w:t>board members</w:t>
      </w:r>
    </w:p>
    <w:p w14:paraId="69BC867A" w14:textId="2F45C7EA" w:rsidR="000D73C2" w:rsidRDefault="006F22A1" w:rsidP="000D73C2">
      <w:pPr>
        <w:pStyle w:val="ListParagraph"/>
        <w:numPr>
          <w:ilvl w:val="0"/>
          <w:numId w:val="17"/>
        </w:numPr>
        <w:tabs>
          <w:tab w:val="left" w:pos="1985"/>
        </w:tabs>
        <w:spacing w:before="240" w:after="200" w:line="276" w:lineRule="auto"/>
        <w:rPr>
          <w:szCs w:val="52"/>
        </w:rPr>
      </w:pPr>
      <w:r>
        <w:rPr>
          <w:szCs w:val="52"/>
        </w:rPr>
        <w:t>A.O.B.</w:t>
      </w:r>
    </w:p>
    <w:p w14:paraId="007FF661" w14:textId="77777777" w:rsidR="000D73C2" w:rsidRPr="00777F22" w:rsidRDefault="000D73C2" w:rsidP="000D73C2">
      <w:pPr>
        <w:tabs>
          <w:tab w:val="left" w:pos="1985"/>
        </w:tabs>
        <w:spacing w:before="240"/>
        <w:rPr>
          <w:szCs w:val="52"/>
        </w:rPr>
      </w:pPr>
      <w:r>
        <w:rPr>
          <w:b/>
          <w:szCs w:val="52"/>
        </w:rPr>
        <w:t>19h30</w:t>
      </w:r>
      <w:r w:rsidRPr="00777F22">
        <w:rPr>
          <w:b/>
          <w:szCs w:val="52"/>
        </w:rPr>
        <w:t xml:space="preserve">: </w:t>
      </w:r>
      <w:r>
        <w:rPr>
          <w:b/>
          <w:szCs w:val="52"/>
        </w:rPr>
        <w:t>ADJOURNING</w:t>
      </w:r>
      <w:r w:rsidRPr="00777F22">
        <w:rPr>
          <w:b/>
          <w:szCs w:val="52"/>
        </w:rPr>
        <w:t xml:space="preserve"> </w:t>
      </w:r>
      <w:r>
        <w:rPr>
          <w:b/>
          <w:szCs w:val="52"/>
        </w:rPr>
        <w:t xml:space="preserve">OF </w:t>
      </w:r>
      <w:r w:rsidRPr="00777F22">
        <w:rPr>
          <w:b/>
          <w:szCs w:val="52"/>
        </w:rPr>
        <w:t>AGM</w:t>
      </w:r>
    </w:p>
    <w:p w14:paraId="481B849C" w14:textId="77777777" w:rsidR="000D73C2" w:rsidRDefault="000D73C2" w:rsidP="000D73C2">
      <w:pPr>
        <w:tabs>
          <w:tab w:val="left" w:pos="1985"/>
        </w:tabs>
        <w:spacing w:before="240"/>
        <w:rPr>
          <w:b/>
          <w:szCs w:val="52"/>
        </w:rPr>
      </w:pPr>
      <w:r>
        <w:rPr>
          <w:b/>
          <w:szCs w:val="52"/>
        </w:rPr>
        <w:t>19h30 onwards: NETWORKING EVENT</w:t>
      </w:r>
    </w:p>
    <w:p w14:paraId="62BB364E" w14:textId="77777777" w:rsidR="000D73C2" w:rsidRPr="00AF5715" w:rsidRDefault="000D73C2" w:rsidP="000D73C2">
      <w:pPr>
        <w:tabs>
          <w:tab w:val="left" w:pos="1985"/>
        </w:tabs>
        <w:spacing w:before="240"/>
        <w:jc w:val="center"/>
        <w:rPr>
          <w:b/>
          <w:i/>
          <w:iCs/>
          <w:szCs w:val="52"/>
          <w:u w:val="single"/>
        </w:rPr>
      </w:pPr>
      <w:r w:rsidRPr="00AF5715">
        <w:rPr>
          <w:b/>
          <w:i/>
          <w:iCs/>
          <w:szCs w:val="52"/>
          <w:u w:val="single"/>
        </w:rPr>
        <w:t>VENUES</w:t>
      </w:r>
    </w:p>
    <w:p w14:paraId="431F2747" w14:textId="33B92DF3" w:rsidR="000D73C2" w:rsidRDefault="000D73C2" w:rsidP="000D73C2">
      <w:pPr>
        <w:tabs>
          <w:tab w:val="left" w:pos="1985"/>
        </w:tabs>
        <w:spacing w:before="240"/>
        <w:jc w:val="center"/>
        <w:rPr>
          <w:szCs w:val="52"/>
        </w:rPr>
      </w:pPr>
      <w:r>
        <w:rPr>
          <w:szCs w:val="52"/>
        </w:rPr>
        <w:t xml:space="preserve">CAPE TOWN: </w:t>
      </w:r>
      <w:r w:rsidR="00792407">
        <w:rPr>
          <w:szCs w:val="52"/>
        </w:rPr>
        <w:t xml:space="preserve">AfricaWorks - </w:t>
      </w:r>
      <w:r w:rsidR="0048522E">
        <w:rPr>
          <w:szCs w:val="52"/>
        </w:rPr>
        <w:t>CBD</w:t>
      </w:r>
    </w:p>
    <w:p w14:paraId="1D329993" w14:textId="5DA300B3" w:rsidR="000D73C2" w:rsidRDefault="000D73C2" w:rsidP="000D73C2">
      <w:pPr>
        <w:tabs>
          <w:tab w:val="left" w:pos="1985"/>
        </w:tabs>
        <w:spacing w:before="240"/>
        <w:jc w:val="center"/>
        <w:rPr>
          <w:szCs w:val="52"/>
        </w:rPr>
      </w:pPr>
      <w:r>
        <w:rPr>
          <w:szCs w:val="52"/>
        </w:rPr>
        <w:t xml:space="preserve">JOHANNESBURG: </w:t>
      </w:r>
      <w:r w:rsidR="00792407">
        <w:rPr>
          <w:szCs w:val="52"/>
        </w:rPr>
        <w:t>AfricaWorks - Rosebank</w:t>
      </w:r>
    </w:p>
    <w:p w14:paraId="7A841E01" w14:textId="51461F8D" w:rsidR="000D73C2" w:rsidRDefault="000D73C2" w:rsidP="000D73C2">
      <w:pPr>
        <w:tabs>
          <w:tab w:val="left" w:pos="1985"/>
        </w:tabs>
        <w:spacing w:before="240"/>
        <w:jc w:val="center"/>
        <w:rPr>
          <w:szCs w:val="52"/>
        </w:rPr>
      </w:pPr>
      <w:r w:rsidRPr="002D52B6">
        <w:rPr>
          <w:b/>
          <w:bCs/>
          <w:i/>
          <w:iCs/>
          <w:szCs w:val="52"/>
        </w:rPr>
        <w:t xml:space="preserve">Only members </w:t>
      </w:r>
      <w:r>
        <w:rPr>
          <w:b/>
          <w:bCs/>
          <w:i/>
          <w:iCs/>
          <w:szCs w:val="52"/>
        </w:rPr>
        <w:t>having paid their</w:t>
      </w:r>
      <w:r w:rsidRPr="002D52B6">
        <w:rPr>
          <w:b/>
          <w:bCs/>
          <w:i/>
          <w:iCs/>
          <w:szCs w:val="52"/>
        </w:rPr>
        <w:t xml:space="preserve"> 202</w:t>
      </w:r>
      <w:r w:rsidR="00792407">
        <w:rPr>
          <w:b/>
          <w:bCs/>
          <w:i/>
          <w:iCs/>
          <w:szCs w:val="52"/>
        </w:rPr>
        <w:t>4</w:t>
      </w:r>
      <w:r w:rsidRPr="002D52B6">
        <w:rPr>
          <w:b/>
          <w:bCs/>
          <w:i/>
          <w:iCs/>
          <w:szCs w:val="52"/>
        </w:rPr>
        <w:t xml:space="preserve"> membership </w:t>
      </w:r>
      <w:r>
        <w:rPr>
          <w:b/>
          <w:bCs/>
          <w:i/>
          <w:iCs/>
          <w:szCs w:val="52"/>
        </w:rPr>
        <w:t>can</w:t>
      </w:r>
      <w:r w:rsidRPr="002D52B6">
        <w:rPr>
          <w:b/>
          <w:bCs/>
          <w:i/>
          <w:iCs/>
          <w:szCs w:val="52"/>
        </w:rPr>
        <w:t xml:space="preserve"> vote at the AGM.</w:t>
      </w:r>
      <w:r w:rsidR="00792407">
        <w:rPr>
          <w:b/>
          <w:bCs/>
          <w:i/>
          <w:iCs/>
          <w:szCs w:val="52"/>
        </w:rPr>
        <w:t xml:space="preserve"> </w:t>
      </w:r>
      <w:r w:rsidRPr="002D52B6">
        <w:rPr>
          <w:b/>
          <w:bCs/>
          <w:i/>
          <w:iCs/>
          <w:szCs w:val="52"/>
        </w:rPr>
        <w:t>1 vote per member</w:t>
      </w:r>
      <w:r>
        <w:rPr>
          <w:b/>
          <w:bCs/>
          <w:i/>
          <w:iCs/>
          <w:szCs w:val="52"/>
        </w:rPr>
        <w:t>.</w:t>
      </w:r>
    </w:p>
    <w:p w14:paraId="63F63377" w14:textId="77777777" w:rsidR="47B7EA40" w:rsidRDefault="47B7EA40" w:rsidP="001A0E05">
      <w:pPr>
        <w:jc w:val="both"/>
        <w:rPr>
          <w:lang w:val="en-ZA"/>
        </w:rPr>
      </w:pPr>
    </w:p>
    <w:sectPr w:rsidR="47B7EA40" w:rsidSect="00F90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744E5" w14:textId="77777777" w:rsidR="008E51C1" w:rsidRDefault="008E51C1">
      <w:pPr>
        <w:spacing w:after="0" w:line="240" w:lineRule="auto"/>
      </w:pPr>
      <w:r>
        <w:separator/>
      </w:r>
    </w:p>
  </w:endnote>
  <w:endnote w:type="continuationSeparator" w:id="0">
    <w:p w14:paraId="3C5981E3" w14:textId="77777777" w:rsidR="008E51C1" w:rsidRDefault="008E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B1055" w14:textId="77777777" w:rsidR="0093346C" w:rsidRDefault="0093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790" w:type="dxa"/>
      <w:tblLayout w:type="fixed"/>
      <w:tblLook w:val="06A0" w:firstRow="1" w:lastRow="0" w:firstColumn="1" w:lastColumn="0" w:noHBand="1" w:noVBand="1"/>
    </w:tblPr>
    <w:tblGrid>
      <w:gridCol w:w="930"/>
      <w:gridCol w:w="7008"/>
      <w:gridCol w:w="9852"/>
    </w:tblGrid>
    <w:tr w:rsidR="000507FC" w14:paraId="560331AD" w14:textId="77777777" w:rsidTr="00423A97">
      <w:trPr>
        <w:trHeight w:val="300"/>
      </w:trPr>
      <w:tc>
        <w:tcPr>
          <w:tcW w:w="930" w:type="dxa"/>
        </w:tcPr>
        <w:p w14:paraId="57BF7EE6" w14:textId="77777777" w:rsidR="000507FC" w:rsidRDefault="000507FC" w:rsidP="16DF0B2C">
          <w:pPr>
            <w:pStyle w:val="Header"/>
            <w:ind w:left="-115"/>
            <w:rPr>
              <w:rFonts w:asciiTheme="majorHAnsi" w:eastAsiaTheme="majorEastAsia" w:hAnsiTheme="majorHAnsi" w:cstheme="majorBid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A7DB7E7" wp14:editId="1404DFA7">
                <wp:extent cx="457200" cy="457200"/>
                <wp:effectExtent l="0" t="0" r="0" b="0"/>
                <wp:docPr id="534898795" name="Picture 534898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8" w:type="dxa"/>
        </w:tcPr>
        <w:p w14:paraId="68741E96" w14:textId="7D949703" w:rsidR="000507FC" w:rsidRPr="007C4DC3" w:rsidRDefault="000507FC" w:rsidP="00423A97">
          <w:pPr>
            <w:pStyle w:val="Header"/>
            <w:jc w:val="both"/>
            <w:rPr>
              <w:rFonts w:asciiTheme="majorHAnsi" w:eastAsiaTheme="majorEastAsia" w:hAnsiTheme="majorHAnsi" w:cstheme="majorBidi"/>
              <w:sz w:val="13"/>
              <w:szCs w:val="13"/>
            </w:rPr>
          </w:pPr>
          <w:r w:rsidRPr="007C4DC3">
            <w:rPr>
              <w:rFonts w:asciiTheme="majorHAnsi" w:eastAsiaTheme="majorEastAsia" w:hAnsiTheme="majorHAnsi" w:cstheme="majorBidi"/>
              <w:sz w:val="13"/>
              <w:szCs w:val="13"/>
            </w:rPr>
            <w:t xml:space="preserve">BELGIAN CHAMBER OF COMMERCE IN SOUTH AFRICA </w:t>
          </w:r>
          <w:r w:rsidRPr="007C4DC3">
            <w:rPr>
              <w:rFonts w:asciiTheme="majorHAnsi" w:eastAsiaTheme="majorEastAsia" w:hAnsiTheme="majorHAnsi" w:cstheme="majorBidi"/>
              <w:b/>
              <w:bCs/>
              <w:sz w:val="13"/>
              <w:szCs w:val="13"/>
            </w:rPr>
            <w:t>PHONE</w:t>
          </w:r>
          <w:r w:rsidRPr="007C4DC3">
            <w:rPr>
              <w:rFonts w:asciiTheme="majorHAnsi" w:eastAsiaTheme="majorEastAsia" w:hAnsiTheme="majorHAnsi" w:cstheme="majorBidi"/>
              <w:sz w:val="13"/>
              <w:szCs w:val="13"/>
            </w:rPr>
            <w:t xml:space="preserve">+27 (0)79 162 62 54 </w:t>
          </w:r>
          <w:r w:rsidRPr="007C4DC3">
            <w:rPr>
              <w:rFonts w:asciiTheme="majorHAnsi" w:eastAsiaTheme="majorEastAsia" w:hAnsiTheme="majorHAnsi" w:cstheme="majorBidi"/>
              <w:b/>
              <w:bCs/>
              <w:sz w:val="13"/>
              <w:szCs w:val="13"/>
            </w:rPr>
            <w:t xml:space="preserve">INFO </w:t>
          </w:r>
          <w:r w:rsidRPr="007C4DC3">
            <w:rPr>
              <w:rFonts w:asciiTheme="majorHAnsi" w:eastAsiaTheme="majorEastAsia" w:hAnsiTheme="majorHAnsi" w:cstheme="majorBidi"/>
              <w:sz w:val="13"/>
              <w:szCs w:val="13"/>
            </w:rPr>
            <w:t xml:space="preserve">BELGIANCHAMBERSA.CO.ZA </w:t>
          </w:r>
          <w:r w:rsidRPr="007C4DC3">
            <w:rPr>
              <w:rFonts w:asciiTheme="majorHAnsi" w:eastAsiaTheme="majorEastAsia" w:hAnsiTheme="majorHAnsi" w:cstheme="majorBidi"/>
              <w:b/>
              <w:bCs/>
              <w:sz w:val="13"/>
              <w:szCs w:val="13"/>
            </w:rPr>
            <w:t xml:space="preserve">ADDRESS </w:t>
          </w:r>
          <w:r w:rsidRPr="007C4DC3">
            <w:rPr>
              <w:rFonts w:asciiTheme="majorHAnsi" w:eastAsiaTheme="majorEastAsia" w:hAnsiTheme="majorHAnsi" w:cstheme="majorBidi"/>
              <w:sz w:val="13"/>
              <w:szCs w:val="13"/>
            </w:rPr>
            <w:t xml:space="preserve">BUILDING </w:t>
          </w:r>
          <w:r w:rsidR="00B37232">
            <w:rPr>
              <w:rFonts w:asciiTheme="majorHAnsi" w:eastAsiaTheme="majorEastAsia" w:hAnsiTheme="majorHAnsi" w:cstheme="majorBidi"/>
              <w:sz w:val="13"/>
              <w:szCs w:val="13"/>
            </w:rPr>
            <w:t>6</w:t>
          </w:r>
          <w:r w:rsidRPr="007C4DC3">
            <w:rPr>
              <w:rFonts w:asciiTheme="majorHAnsi" w:eastAsiaTheme="majorEastAsia" w:hAnsiTheme="majorHAnsi" w:cstheme="majorBidi"/>
              <w:sz w:val="13"/>
              <w:szCs w:val="13"/>
            </w:rPr>
            <w:t xml:space="preserve">, FOURWAYS OFFICE PARK CORNER FOURWAYS BLD &amp; ROOS STR, FOURWAYS, GAUTENG 2191, RSA </w:t>
          </w:r>
          <w:r w:rsidRPr="007C4DC3">
            <w:rPr>
              <w:rFonts w:asciiTheme="majorHAnsi" w:eastAsiaTheme="majorEastAsia" w:hAnsiTheme="majorHAnsi" w:cstheme="majorBidi"/>
              <w:b/>
              <w:bCs/>
              <w:sz w:val="13"/>
              <w:szCs w:val="13"/>
            </w:rPr>
            <w:t xml:space="preserve">DIRECTORS </w:t>
          </w:r>
          <w:r w:rsidR="0093346C">
            <w:rPr>
              <w:rFonts w:asciiTheme="majorHAnsi" w:eastAsiaTheme="majorEastAsia" w:hAnsiTheme="majorHAnsi" w:cstheme="majorBidi"/>
              <w:sz w:val="13"/>
              <w:szCs w:val="13"/>
            </w:rPr>
            <w:t xml:space="preserve"> JEAN-LOUIS HAZARD – LEANA LEONARD - M</w:t>
          </w:r>
          <w:r w:rsidRPr="007C4DC3">
            <w:rPr>
              <w:rFonts w:asciiTheme="majorHAnsi" w:eastAsiaTheme="majorEastAsia" w:hAnsiTheme="majorHAnsi" w:cstheme="majorBidi"/>
              <w:sz w:val="13"/>
              <w:szCs w:val="13"/>
            </w:rPr>
            <w:t xml:space="preserve">ARC MACHTELINCKX </w:t>
          </w:r>
          <w:r w:rsidR="0093346C">
            <w:rPr>
              <w:rFonts w:asciiTheme="majorHAnsi" w:eastAsiaTheme="majorEastAsia" w:hAnsiTheme="majorHAnsi" w:cstheme="majorBidi"/>
              <w:sz w:val="13"/>
              <w:szCs w:val="13"/>
            </w:rPr>
            <w:t>– SHAVAN NAIDOO – PIETER OOSTHUIZEN - YVES ROELS – KOEN ROMBOUTS – REJEANNE VLIETMAN</w:t>
          </w:r>
        </w:p>
      </w:tc>
      <w:tc>
        <w:tcPr>
          <w:tcW w:w="9852" w:type="dxa"/>
        </w:tcPr>
        <w:p w14:paraId="49C642F3" w14:textId="77777777" w:rsidR="000507FC" w:rsidRPr="16DF0B2C" w:rsidRDefault="00315D8A" w:rsidP="16DF0B2C">
          <w:pPr>
            <w:pStyle w:val="Header"/>
            <w:rPr>
              <w:rFonts w:asciiTheme="majorHAnsi" w:eastAsiaTheme="majorEastAsia" w:hAnsiTheme="majorHAnsi" w:cstheme="majorBidi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sz w:val="16"/>
              <w:szCs w:val="16"/>
            </w:rPr>
            <w:t xml:space="preserve"> </w:t>
          </w:r>
        </w:p>
      </w:tc>
    </w:tr>
  </w:tbl>
  <w:p w14:paraId="5395AC0A" w14:textId="77777777" w:rsidR="47B7EA40" w:rsidRDefault="47B7EA40" w:rsidP="16DF0B2C">
    <w:pPr>
      <w:pStyle w:val="Footer"/>
      <w:jc w:val="both"/>
      <w:rPr>
        <w:rFonts w:asciiTheme="majorHAnsi" w:eastAsiaTheme="majorEastAsia" w:hAnsiTheme="majorHAnsi" w:cstheme="majorBid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195F" w14:textId="77777777" w:rsidR="0093346C" w:rsidRDefault="0093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EA12" w14:textId="77777777" w:rsidR="008E51C1" w:rsidRDefault="008E51C1">
      <w:pPr>
        <w:spacing w:after="0" w:line="240" w:lineRule="auto"/>
      </w:pPr>
      <w:r>
        <w:separator/>
      </w:r>
    </w:p>
  </w:footnote>
  <w:footnote w:type="continuationSeparator" w:id="0">
    <w:p w14:paraId="4F1B7259" w14:textId="77777777" w:rsidR="008E51C1" w:rsidRDefault="008E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942A" w14:textId="77777777" w:rsidR="00C97DE4" w:rsidRDefault="00000000">
    <w:pPr>
      <w:pStyle w:val="Header"/>
    </w:pPr>
    <w:r>
      <w:rPr>
        <w:noProof/>
      </w:rPr>
      <w:pict w14:anchorId="30AF2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1673747" o:spid="_x0000_s1027" type="#_x0000_t75" alt="" style="position:absolute;margin-left:0;margin-top:0;width:620.25pt;height:874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s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B7EA40" w14:paraId="5927AED9" w14:textId="77777777" w:rsidTr="47B7EA40">
      <w:trPr>
        <w:trHeight w:val="300"/>
      </w:trPr>
      <w:tc>
        <w:tcPr>
          <w:tcW w:w="3120" w:type="dxa"/>
        </w:tcPr>
        <w:p w14:paraId="324C805C" w14:textId="77777777" w:rsidR="47B7EA40" w:rsidRDefault="47B7EA40" w:rsidP="47B7EA40">
          <w:pPr>
            <w:pStyle w:val="Header"/>
            <w:ind w:left="-115"/>
          </w:pPr>
        </w:p>
      </w:tc>
      <w:tc>
        <w:tcPr>
          <w:tcW w:w="3120" w:type="dxa"/>
        </w:tcPr>
        <w:p w14:paraId="3BE51B78" w14:textId="77777777" w:rsidR="47B7EA40" w:rsidRDefault="47B7EA40" w:rsidP="47B7EA40">
          <w:pPr>
            <w:pStyle w:val="Header"/>
            <w:jc w:val="center"/>
          </w:pPr>
        </w:p>
      </w:tc>
      <w:tc>
        <w:tcPr>
          <w:tcW w:w="3120" w:type="dxa"/>
        </w:tcPr>
        <w:p w14:paraId="5F5BA076" w14:textId="02C310DA" w:rsidR="47B7EA40" w:rsidRDefault="00B37232" w:rsidP="47B7EA40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06A23E2" wp14:editId="29D605F6">
                <wp:extent cx="1844040" cy="368300"/>
                <wp:effectExtent l="0" t="0" r="3810" b="0"/>
                <wp:docPr id="51057969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6696414" name="Picture 6066964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6BAED2" w14:textId="77777777" w:rsidR="47B7EA40" w:rsidRDefault="00000000" w:rsidP="47B7EA40">
    <w:pPr>
      <w:pStyle w:val="Header"/>
    </w:pPr>
    <w:r>
      <w:rPr>
        <w:noProof/>
      </w:rPr>
      <w:pict w14:anchorId="64DCE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1673748" o:spid="_x0000_s1026" type="#_x0000_t75" alt="" style="position:absolute;margin-left:0;margin-top:0;width:620.25pt;height:874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ssets_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E088" w14:textId="77777777" w:rsidR="00C97DE4" w:rsidRDefault="00000000">
    <w:pPr>
      <w:pStyle w:val="Header"/>
    </w:pPr>
    <w:r>
      <w:rPr>
        <w:noProof/>
      </w:rPr>
      <w:pict w14:anchorId="1A04C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1673746" o:spid="_x0000_s1025" type="#_x0000_t75" alt="" style="position:absolute;margin-left:0;margin-top:0;width:620.25pt;height:874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s_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F05"/>
    <w:multiLevelType w:val="multilevel"/>
    <w:tmpl w:val="562A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652BB"/>
    <w:multiLevelType w:val="hybridMultilevel"/>
    <w:tmpl w:val="D22ED9F4"/>
    <w:lvl w:ilvl="0" w:tplc="C2A6DDE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1099"/>
    <w:multiLevelType w:val="multilevel"/>
    <w:tmpl w:val="CD2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13D57"/>
    <w:multiLevelType w:val="multilevel"/>
    <w:tmpl w:val="E09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31654"/>
    <w:multiLevelType w:val="multilevel"/>
    <w:tmpl w:val="88D6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A7FD0"/>
    <w:multiLevelType w:val="multilevel"/>
    <w:tmpl w:val="6706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E0D53"/>
    <w:multiLevelType w:val="multilevel"/>
    <w:tmpl w:val="C33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01FA4"/>
    <w:multiLevelType w:val="multilevel"/>
    <w:tmpl w:val="3B18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45776"/>
    <w:multiLevelType w:val="multilevel"/>
    <w:tmpl w:val="3800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B33EAB"/>
    <w:multiLevelType w:val="multilevel"/>
    <w:tmpl w:val="D208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D6737"/>
    <w:multiLevelType w:val="hybridMultilevel"/>
    <w:tmpl w:val="FB06BD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19DF"/>
    <w:multiLevelType w:val="multilevel"/>
    <w:tmpl w:val="623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C62FB8"/>
    <w:multiLevelType w:val="multilevel"/>
    <w:tmpl w:val="CF12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E1611"/>
    <w:multiLevelType w:val="multilevel"/>
    <w:tmpl w:val="7180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FB0F82"/>
    <w:multiLevelType w:val="multilevel"/>
    <w:tmpl w:val="4CA2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E7ED8"/>
    <w:multiLevelType w:val="multilevel"/>
    <w:tmpl w:val="DB6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532CE"/>
    <w:multiLevelType w:val="hybridMultilevel"/>
    <w:tmpl w:val="9B48C5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7969">
    <w:abstractNumId w:val="14"/>
  </w:num>
  <w:num w:numId="2" w16cid:durableId="556429707">
    <w:abstractNumId w:val="10"/>
  </w:num>
  <w:num w:numId="3" w16cid:durableId="1485774805">
    <w:abstractNumId w:val="16"/>
  </w:num>
  <w:num w:numId="4" w16cid:durableId="1005938272">
    <w:abstractNumId w:val="0"/>
  </w:num>
  <w:num w:numId="5" w16cid:durableId="82142004">
    <w:abstractNumId w:val="12"/>
  </w:num>
  <w:num w:numId="6" w16cid:durableId="456025358">
    <w:abstractNumId w:val="4"/>
  </w:num>
  <w:num w:numId="7" w16cid:durableId="569386176">
    <w:abstractNumId w:val="5"/>
  </w:num>
  <w:num w:numId="8" w16cid:durableId="439224422">
    <w:abstractNumId w:val="3"/>
  </w:num>
  <w:num w:numId="9" w16cid:durableId="998001433">
    <w:abstractNumId w:val="13"/>
  </w:num>
  <w:num w:numId="10" w16cid:durableId="167599607">
    <w:abstractNumId w:val="11"/>
  </w:num>
  <w:num w:numId="11" w16cid:durableId="803541832">
    <w:abstractNumId w:val="8"/>
  </w:num>
  <w:num w:numId="12" w16cid:durableId="1546790223">
    <w:abstractNumId w:val="2"/>
  </w:num>
  <w:num w:numId="13" w16cid:durableId="325210238">
    <w:abstractNumId w:val="6"/>
  </w:num>
  <w:num w:numId="14" w16cid:durableId="1144195095">
    <w:abstractNumId w:val="7"/>
  </w:num>
  <w:num w:numId="15" w16cid:durableId="429665064">
    <w:abstractNumId w:val="9"/>
  </w:num>
  <w:num w:numId="16" w16cid:durableId="138233073">
    <w:abstractNumId w:val="15"/>
  </w:num>
  <w:num w:numId="17" w16cid:durableId="198843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60"/>
    <w:rsid w:val="000305BA"/>
    <w:rsid w:val="000507FC"/>
    <w:rsid w:val="00081BA6"/>
    <w:rsid w:val="000B55F5"/>
    <w:rsid w:val="000D73C2"/>
    <w:rsid w:val="0016711D"/>
    <w:rsid w:val="001673E8"/>
    <w:rsid w:val="00170705"/>
    <w:rsid w:val="001A0E05"/>
    <w:rsid w:val="001D7B7B"/>
    <w:rsid w:val="001E3A6F"/>
    <w:rsid w:val="001E7B33"/>
    <w:rsid w:val="00202913"/>
    <w:rsid w:val="00240092"/>
    <w:rsid w:val="00297484"/>
    <w:rsid w:val="002A3661"/>
    <w:rsid w:val="0031217F"/>
    <w:rsid w:val="00315D8A"/>
    <w:rsid w:val="003528A7"/>
    <w:rsid w:val="003741E0"/>
    <w:rsid w:val="003806BB"/>
    <w:rsid w:val="003A21D3"/>
    <w:rsid w:val="00423A97"/>
    <w:rsid w:val="00427F28"/>
    <w:rsid w:val="004374B4"/>
    <w:rsid w:val="0048522E"/>
    <w:rsid w:val="004B1B9B"/>
    <w:rsid w:val="004B7014"/>
    <w:rsid w:val="004E141E"/>
    <w:rsid w:val="004E5893"/>
    <w:rsid w:val="004F3A60"/>
    <w:rsid w:val="005143FE"/>
    <w:rsid w:val="00540636"/>
    <w:rsid w:val="005B10D5"/>
    <w:rsid w:val="005F5A9D"/>
    <w:rsid w:val="0061442D"/>
    <w:rsid w:val="00623611"/>
    <w:rsid w:val="00661D20"/>
    <w:rsid w:val="00691099"/>
    <w:rsid w:val="006B4899"/>
    <w:rsid w:val="006B731A"/>
    <w:rsid w:val="006D71B7"/>
    <w:rsid w:val="006F22A1"/>
    <w:rsid w:val="00711FA1"/>
    <w:rsid w:val="0078740C"/>
    <w:rsid w:val="00792407"/>
    <w:rsid w:val="007A687A"/>
    <w:rsid w:val="007C4DC3"/>
    <w:rsid w:val="007D35E7"/>
    <w:rsid w:val="007F07A0"/>
    <w:rsid w:val="00822616"/>
    <w:rsid w:val="0083249D"/>
    <w:rsid w:val="008916D0"/>
    <w:rsid w:val="008926A5"/>
    <w:rsid w:val="008B4C34"/>
    <w:rsid w:val="008E51C1"/>
    <w:rsid w:val="00900F7E"/>
    <w:rsid w:val="009030F6"/>
    <w:rsid w:val="00906EB0"/>
    <w:rsid w:val="00912A8F"/>
    <w:rsid w:val="0093346C"/>
    <w:rsid w:val="00952A33"/>
    <w:rsid w:val="00977E88"/>
    <w:rsid w:val="009A18CB"/>
    <w:rsid w:val="009C0D44"/>
    <w:rsid w:val="00A14F3F"/>
    <w:rsid w:val="00A278E2"/>
    <w:rsid w:val="00A464B7"/>
    <w:rsid w:val="00A62278"/>
    <w:rsid w:val="00A732FA"/>
    <w:rsid w:val="00AB40B0"/>
    <w:rsid w:val="00AE0E23"/>
    <w:rsid w:val="00AE76D6"/>
    <w:rsid w:val="00B30FB1"/>
    <w:rsid w:val="00B37232"/>
    <w:rsid w:val="00B627DB"/>
    <w:rsid w:val="00BA273F"/>
    <w:rsid w:val="00BE5FCB"/>
    <w:rsid w:val="00C03783"/>
    <w:rsid w:val="00C13865"/>
    <w:rsid w:val="00C27404"/>
    <w:rsid w:val="00C97DE4"/>
    <w:rsid w:val="00CB6DD3"/>
    <w:rsid w:val="00CD75A4"/>
    <w:rsid w:val="00D203C1"/>
    <w:rsid w:val="00D25BAD"/>
    <w:rsid w:val="00D34762"/>
    <w:rsid w:val="00DB42CB"/>
    <w:rsid w:val="00E53C03"/>
    <w:rsid w:val="00E5786D"/>
    <w:rsid w:val="00E63DA0"/>
    <w:rsid w:val="00EC086A"/>
    <w:rsid w:val="00EC78A3"/>
    <w:rsid w:val="00ED5DF2"/>
    <w:rsid w:val="00F30600"/>
    <w:rsid w:val="00F349BB"/>
    <w:rsid w:val="00F87B93"/>
    <w:rsid w:val="00F90ED0"/>
    <w:rsid w:val="00FC65E6"/>
    <w:rsid w:val="00FE166C"/>
    <w:rsid w:val="00FE4659"/>
    <w:rsid w:val="0766438A"/>
    <w:rsid w:val="08E4DB84"/>
    <w:rsid w:val="126D1BB8"/>
    <w:rsid w:val="16DF0B2C"/>
    <w:rsid w:val="36E18CCA"/>
    <w:rsid w:val="40737C6A"/>
    <w:rsid w:val="47B7EA40"/>
    <w:rsid w:val="6036AB9A"/>
    <w:rsid w:val="624FA0B5"/>
    <w:rsid w:val="6509BDDC"/>
    <w:rsid w:val="6B3D83C8"/>
    <w:rsid w:val="71CCE3DB"/>
    <w:rsid w:val="738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CFA5AE"/>
  <w15:chartTrackingRefBased/>
  <w15:docId w15:val="{001B78F4-8B4C-44F1-9123-BE7B4E61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1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7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0071">
                      <w:marLeft w:val="0"/>
                      <w:marRight w:val="534"/>
                      <w:marTop w:val="0"/>
                      <w:marBottom w:val="0"/>
                      <w:divBdr>
                        <w:top w:val="single" w:sz="12" w:space="31" w:color="E1E1E1"/>
                        <w:left w:val="single" w:sz="12" w:space="0" w:color="E1E1E1"/>
                        <w:bottom w:val="single" w:sz="12" w:space="0" w:color="E1E1E1"/>
                        <w:right w:val="single" w:sz="12" w:space="0" w:color="E1E1E1"/>
                      </w:divBdr>
                    </w:div>
                    <w:div w:id="5275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65029">
                      <w:marLeft w:val="0"/>
                      <w:marRight w:val="534"/>
                      <w:marTop w:val="0"/>
                      <w:marBottom w:val="0"/>
                      <w:divBdr>
                        <w:top w:val="single" w:sz="12" w:space="31" w:color="E1E1E1"/>
                        <w:left w:val="single" w:sz="12" w:space="0" w:color="E1E1E1"/>
                        <w:bottom w:val="single" w:sz="12" w:space="0" w:color="E1E1E1"/>
                        <w:right w:val="single" w:sz="12" w:space="0" w:color="E1E1E1"/>
                      </w:divBdr>
                    </w:div>
                    <w:div w:id="21015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6567">
                      <w:marLeft w:val="0"/>
                      <w:marRight w:val="534"/>
                      <w:marTop w:val="0"/>
                      <w:marBottom w:val="0"/>
                      <w:divBdr>
                        <w:top w:val="single" w:sz="12" w:space="31" w:color="E1E1E1"/>
                        <w:left w:val="single" w:sz="12" w:space="0" w:color="E1E1E1"/>
                        <w:bottom w:val="single" w:sz="12" w:space="0" w:color="E1E1E1"/>
                        <w:right w:val="single" w:sz="12" w:space="0" w:color="E1E1E1"/>
                      </w:divBdr>
                    </w:div>
                    <w:div w:id="20789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0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2F3F7"/>
                        <w:right w:val="none" w:sz="0" w:space="0" w:color="auto"/>
                      </w:divBdr>
                      <w:divsChild>
                        <w:div w:id="14651982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2F3F7"/>
                            <w:right w:val="none" w:sz="0" w:space="0" w:color="auto"/>
                          </w:divBdr>
                        </w:div>
                      </w:divsChild>
                    </w:div>
                    <w:div w:id="624701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2F3F7"/>
                        <w:right w:val="none" w:sz="0" w:space="0" w:color="auto"/>
                      </w:divBdr>
                      <w:divsChild>
                        <w:div w:id="16213815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2F3F7"/>
                            <w:right w:val="none" w:sz="0" w:space="0" w:color="auto"/>
                          </w:divBdr>
                        </w:div>
                      </w:divsChild>
                    </w:div>
                    <w:div w:id="1083448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2F3F7"/>
                        <w:right w:val="none" w:sz="0" w:space="0" w:color="auto"/>
                      </w:divBdr>
                      <w:divsChild>
                        <w:div w:id="6046513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2F3F7"/>
                            <w:right w:val="none" w:sz="0" w:space="0" w:color="auto"/>
                          </w:divBdr>
                        </w:div>
                      </w:divsChild>
                    </w:div>
                    <w:div w:id="434132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2F3F7"/>
                        <w:right w:val="none" w:sz="0" w:space="0" w:color="auto"/>
                      </w:divBdr>
                      <w:divsChild>
                        <w:div w:id="18758500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2F3F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365">
                      <w:marLeft w:val="0"/>
                      <w:marRight w:val="534"/>
                      <w:marTop w:val="0"/>
                      <w:marBottom w:val="0"/>
                      <w:divBdr>
                        <w:top w:val="single" w:sz="12" w:space="31" w:color="E1E1E1"/>
                        <w:left w:val="single" w:sz="12" w:space="0" w:color="E1E1E1"/>
                        <w:bottom w:val="single" w:sz="12" w:space="0" w:color="E1E1E1"/>
                        <w:right w:val="single" w:sz="12" w:space="0" w:color="E1E1E1"/>
                      </w:divBdr>
                    </w:div>
                    <w:div w:id="1633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5377">
                      <w:marLeft w:val="0"/>
                      <w:marRight w:val="534"/>
                      <w:marTop w:val="0"/>
                      <w:marBottom w:val="0"/>
                      <w:divBdr>
                        <w:top w:val="single" w:sz="12" w:space="31" w:color="E1E1E1"/>
                        <w:left w:val="single" w:sz="12" w:space="0" w:color="E1E1E1"/>
                        <w:bottom w:val="single" w:sz="12" w:space="0" w:color="E1E1E1"/>
                        <w:right w:val="single" w:sz="12" w:space="0" w:color="E1E1E1"/>
                      </w:divBdr>
                    </w:div>
                    <w:div w:id="17510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9112">
                      <w:marLeft w:val="0"/>
                      <w:marRight w:val="534"/>
                      <w:marTop w:val="0"/>
                      <w:marBottom w:val="0"/>
                      <w:divBdr>
                        <w:top w:val="single" w:sz="12" w:space="31" w:color="E1E1E1"/>
                        <w:left w:val="single" w:sz="12" w:space="0" w:color="E1E1E1"/>
                        <w:bottom w:val="single" w:sz="12" w:space="0" w:color="E1E1E1"/>
                        <w:right w:val="single" w:sz="12" w:space="0" w:color="E1E1E1"/>
                      </w:divBdr>
                    </w:div>
                    <w:div w:id="10240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02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2F3F7"/>
                        <w:right w:val="none" w:sz="0" w:space="0" w:color="auto"/>
                      </w:divBdr>
                      <w:divsChild>
                        <w:div w:id="9573010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2F3F7"/>
                            <w:right w:val="none" w:sz="0" w:space="0" w:color="auto"/>
                          </w:divBdr>
                        </w:div>
                      </w:divsChild>
                    </w:div>
                    <w:div w:id="433401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2F3F7"/>
                        <w:right w:val="none" w:sz="0" w:space="0" w:color="auto"/>
                      </w:divBdr>
                      <w:divsChild>
                        <w:div w:id="14173662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2F3F7"/>
                            <w:right w:val="none" w:sz="0" w:space="0" w:color="auto"/>
                          </w:divBdr>
                        </w:div>
                      </w:divsChild>
                    </w:div>
                    <w:div w:id="1708220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2F3F7"/>
                        <w:right w:val="none" w:sz="0" w:space="0" w:color="auto"/>
                      </w:divBdr>
                      <w:divsChild>
                        <w:div w:id="21014810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2F3F7"/>
                            <w:right w:val="none" w:sz="0" w:space="0" w:color="auto"/>
                          </w:divBdr>
                        </w:div>
                      </w:divsChild>
                    </w:div>
                    <w:div w:id="4989327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2F3F7"/>
                        <w:right w:val="none" w:sz="0" w:space="0" w:color="auto"/>
                      </w:divBdr>
                      <w:divsChild>
                        <w:div w:id="8526894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2F3F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gian\AppData\Local\Microsoft\Windows\INetCache\Content.Outlook\RJI8CE4Y\BCC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BCCSA</Template>
  <TotalTime>13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Belgian</dc:creator>
  <cp:keywords/>
  <dc:description/>
  <cp:lastModifiedBy>Belgian Chamber</cp:lastModifiedBy>
  <cp:revision>10</cp:revision>
  <dcterms:created xsi:type="dcterms:W3CDTF">2025-02-17T12:42:00Z</dcterms:created>
  <dcterms:modified xsi:type="dcterms:W3CDTF">2025-02-25T12:57:00Z</dcterms:modified>
</cp:coreProperties>
</file>